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DD" w:rsidRDefault="00D727DD" w:rsidP="00F45A9E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A51592">
        <w:rPr>
          <w:rFonts w:ascii="Times New Roman" w:hAnsi="Times New Roman"/>
          <w:b/>
          <w:bCs/>
          <w:sz w:val="24"/>
          <w:szCs w:val="24"/>
        </w:rPr>
        <w:t>Урок обществознания</w:t>
      </w:r>
      <w:r>
        <w:rPr>
          <w:rFonts w:ascii="Times New Roman" w:hAnsi="Times New Roman"/>
          <w:b/>
          <w:bCs/>
          <w:sz w:val="24"/>
          <w:szCs w:val="24"/>
        </w:rPr>
        <w:t xml:space="preserve"> в 8</w:t>
      </w:r>
      <w:r w:rsidRPr="00A51592">
        <w:rPr>
          <w:rFonts w:ascii="Times New Roman" w:hAnsi="Times New Roman"/>
          <w:b/>
          <w:bCs/>
          <w:sz w:val="24"/>
          <w:szCs w:val="24"/>
        </w:rPr>
        <w:t xml:space="preserve"> классе по теме: «</w:t>
      </w:r>
      <w:r>
        <w:rPr>
          <w:rFonts w:ascii="Times New Roman" w:hAnsi="Times New Roman"/>
          <w:b/>
          <w:bCs/>
          <w:sz w:val="24"/>
          <w:szCs w:val="24"/>
        </w:rPr>
        <w:t>Как стать личностью</w:t>
      </w:r>
      <w:r w:rsidRPr="00A51592">
        <w:rPr>
          <w:rFonts w:ascii="Times New Roman" w:hAnsi="Times New Roman"/>
          <w:b/>
          <w:bCs/>
          <w:sz w:val="24"/>
          <w:szCs w:val="24"/>
        </w:rPr>
        <w:t>»</w:t>
      </w:r>
    </w:p>
    <w:p w:rsidR="00D727DD" w:rsidRPr="00965DA3" w:rsidRDefault="00D727DD" w:rsidP="0099250A">
      <w:pPr>
        <w:jc w:val="center"/>
        <w:rPr>
          <w:rFonts w:ascii="Times New Roman" w:hAnsi="Times New Roman"/>
          <w:sz w:val="24"/>
          <w:szCs w:val="24"/>
        </w:rPr>
      </w:pPr>
      <w:r w:rsidRPr="00965DA3">
        <w:rPr>
          <w:rFonts w:ascii="Times New Roman" w:hAnsi="Times New Roman"/>
          <w:sz w:val="24"/>
          <w:szCs w:val="24"/>
        </w:rPr>
        <w:t>Характеристики урока (занятия)</w:t>
      </w:r>
    </w:p>
    <w:p w:rsidR="00D727DD" w:rsidRPr="00A51592" w:rsidRDefault="00D727DD" w:rsidP="00F45A9E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727DD" w:rsidRPr="00A51592" w:rsidRDefault="00D727DD" w:rsidP="00A515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51592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ь</w:t>
      </w:r>
      <w:r w:rsidRPr="00A51592">
        <w:rPr>
          <w:rFonts w:ascii="Times New Roman" w:hAnsi="Times New Roman"/>
          <w:b/>
          <w:sz w:val="24"/>
          <w:szCs w:val="24"/>
        </w:rPr>
        <w:t>:</w:t>
      </w:r>
    </w:p>
    <w:p w:rsidR="00D727DD" w:rsidRPr="00F73976" w:rsidRDefault="00D727DD" w:rsidP="00F739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1592">
        <w:rPr>
          <w:b/>
        </w:rPr>
        <w:tab/>
      </w:r>
      <w:r>
        <w:rPr>
          <w:rFonts w:ascii="Times New Roman" w:hAnsi="Times New Roman"/>
          <w:sz w:val="24"/>
          <w:szCs w:val="24"/>
        </w:rPr>
        <w:t>с</w:t>
      </w:r>
      <w:r w:rsidRPr="00F73976">
        <w:rPr>
          <w:rFonts w:ascii="Times New Roman" w:hAnsi="Times New Roman"/>
          <w:sz w:val="24"/>
          <w:szCs w:val="24"/>
        </w:rPr>
        <w:t>формировать представление о ценностях жизни человека, вырабатывать самостоятельное мышление по применению знаний на практике</w:t>
      </w:r>
    </w:p>
    <w:p w:rsidR="00D727DD" w:rsidRPr="00A51592" w:rsidRDefault="00D727DD" w:rsidP="00F73976">
      <w:pPr>
        <w:pStyle w:val="ListParagraph"/>
        <w:spacing w:after="0"/>
        <w:ind w:left="360"/>
        <w:jc w:val="both"/>
      </w:pPr>
      <w:r w:rsidRPr="00F73976">
        <w:rPr>
          <w:b/>
        </w:rPr>
        <w:tab/>
      </w:r>
      <w:r w:rsidRPr="00A51592">
        <w:t> </w:t>
      </w: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 урока.</w:t>
      </w: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99250A">
      <w:pPr>
        <w:numPr>
          <w:ilvl w:val="0"/>
          <w:numId w:val="24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Расширить и углубить представления учащихся об уникальности каждого человека, о единс</w:t>
      </w:r>
      <w:r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ве в нем биологического и социального, соотношение понятий «человек», «индивид», «инд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видуальность», социальных характеристик личности, путях и этапах её становления в общес</w:t>
      </w:r>
      <w:r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венных условиях.</w:t>
      </w:r>
    </w:p>
    <w:p w:rsidR="00D727DD" w:rsidRDefault="00D727DD" w:rsidP="0099250A">
      <w:pPr>
        <w:numPr>
          <w:ilvl w:val="0"/>
          <w:numId w:val="24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Создать условия для формирования основ гражданской идентичности личности, осознания учащимися собственных жизненных целей и перспектив.</w:t>
      </w:r>
    </w:p>
    <w:p w:rsidR="00D727DD" w:rsidRPr="0099250A" w:rsidRDefault="00D727DD" w:rsidP="0099250A">
      <w:pPr>
        <w:numPr>
          <w:ilvl w:val="0"/>
          <w:numId w:val="24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Способствовать развитию у учащихся следующих универсальных учебных действий: умение анализировать различную социальную информацию, относящуюся к изучаемой тематике, о</w:t>
      </w: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мысливать влияние различных социальных факторов на становление личностных свойств ч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ловека; формулировать собственную позицию по жизненно важным проблемам.</w:t>
      </w: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Pr="00965DA3" w:rsidRDefault="00D727DD" w:rsidP="00F73976">
      <w:pPr>
        <w:jc w:val="both"/>
        <w:rPr>
          <w:rFonts w:ascii="Times New Roman" w:hAnsi="Times New Roman"/>
          <w:sz w:val="24"/>
          <w:szCs w:val="24"/>
        </w:rPr>
      </w:pPr>
      <w:r w:rsidRPr="00965DA3">
        <w:rPr>
          <w:rFonts w:ascii="Times New Roman" w:hAnsi="Times New Roman"/>
          <w:sz w:val="24"/>
          <w:szCs w:val="24"/>
        </w:rPr>
        <w:t xml:space="preserve">Класс:  </w:t>
      </w:r>
      <w:r>
        <w:rPr>
          <w:rFonts w:ascii="Times New Roman" w:hAnsi="Times New Roman"/>
          <w:sz w:val="24"/>
          <w:szCs w:val="24"/>
        </w:rPr>
        <w:t>8</w:t>
      </w:r>
      <w:r w:rsidRPr="00965DA3">
        <w:rPr>
          <w:rFonts w:ascii="Times New Roman" w:hAnsi="Times New Roman"/>
          <w:sz w:val="24"/>
          <w:szCs w:val="24"/>
        </w:rPr>
        <w:t xml:space="preserve"> класс </w:t>
      </w:r>
    </w:p>
    <w:p w:rsidR="00D727DD" w:rsidRPr="00965DA3" w:rsidRDefault="00D727DD" w:rsidP="00F73976">
      <w:pPr>
        <w:jc w:val="both"/>
        <w:rPr>
          <w:rFonts w:ascii="Times New Roman" w:hAnsi="Times New Roman"/>
          <w:sz w:val="24"/>
          <w:szCs w:val="24"/>
        </w:rPr>
      </w:pPr>
      <w:r w:rsidRPr="00965DA3">
        <w:rPr>
          <w:rFonts w:ascii="Times New Roman" w:hAnsi="Times New Roman"/>
          <w:sz w:val="24"/>
          <w:szCs w:val="24"/>
        </w:rPr>
        <w:t xml:space="preserve"> Предмет:  </w:t>
      </w:r>
      <w:r>
        <w:rPr>
          <w:rFonts w:ascii="Times New Roman" w:hAnsi="Times New Roman"/>
          <w:sz w:val="24"/>
          <w:szCs w:val="24"/>
        </w:rPr>
        <w:t>обществознание</w:t>
      </w:r>
      <w:r w:rsidRPr="00965DA3">
        <w:rPr>
          <w:rFonts w:ascii="Times New Roman" w:hAnsi="Times New Roman"/>
          <w:sz w:val="24"/>
          <w:szCs w:val="24"/>
        </w:rPr>
        <w:t xml:space="preserve"> </w:t>
      </w:r>
    </w:p>
    <w:p w:rsidR="00D727DD" w:rsidRPr="00965DA3" w:rsidRDefault="00D727DD" w:rsidP="00F73976">
      <w:pPr>
        <w:jc w:val="both"/>
        <w:rPr>
          <w:rFonts w:ascii="Times New Roman" w:hAnsi="Times New Roman"/>
          <w:sz w:val="24"/>
          <w:szCs w:val="24"/>
        </w:rPr>
      </w:pPr>
      <w:r w:rsidRPr="00965DA3">
        <w:rPr>
          <w:rFonts w:ascii="Times New Roman" w:hAnsi="Times New Roman"/>
          <w:sz w:val="24"/>
          <w:szCs w:val="24"/>
        </w:rPr>
        <w:t xml:space="preserve">Тип урока:  </w:t>
      </w:r>
      <w:r>
        <w:rPr>
          <w:rFonts w:ascii="Times New Roman" w:hAnsi="Times New Roman"/>
          <w:sz w:val="24"/>
          <w:szCs w:val="24"/>
        </w:rPr>
        <w:t>комбинированный</w:t>
      </w:r>
      <w:r w:rsidRPr="00965DA3">
        <w:rPr>
          <w:rFonts w:ascii="Times New Roman" w:hAnsi="Times New Roman"/>
          <w:sz w:val="24"/>
          <w:szCs w:val="24"/>
        </w:rPr>
        <w:t xml:space="preserve"> </w:t>
      </w:r>
    </w:p>
    <w:p w:rsidR="00D727DD" w:rsidRPr="00965DA3" w:rsidRDefault="00D727DD" w:rsidP="00F73976">
      <w:pPr>
        <w:jc w:val="both"/>
        <w:rPr>
          <w:rFonts w:ascii="Times New Roman" w:hAnsi="Times New Roman"/>
          <w:sz w:val="24"/>
          <w:szCs w:val="24"/>
        </w:rPr>
      </w:pPr>
      <w:r w:rsidRPr="00965DA3">
        <w:rPr>
          <w:rFonts w:ascii="Times New Roman" w:hAnsi="Times New Roman"/>
          <w:sz w:val="24"/>
          <w:szCs w:val="24"/>
        </w:rPr>
        <w:t xml:space="preserve"> Учащихся в классе :</w:t>
      </w:r>
    </w:p>
    <w:p w:rsidR="00D727DD" w:rsidRPr="00965DA3" w:rsidRDefault="00D727DD" w:rsidP="00F73976">
      <w:pPr>
        <w:jc w:val="both"/>
        <w:rPr>
          <w:rFonts w:ascii="Times New Roman" w:hAnsi="Times New Roman"/>
          <w:sz w:val="24"/>
          <w:szCs w:val="24"/>
        </w:rPr>
      </w:pPr>
      <w:r w:rsidRPr="00965DA3">
        <w:rPr>
          <w:rFonts w:ascii="Times New Roman" w:hAnsi="Times New Roman"/>
          <w:sz w:val="24"/>
          <w:szCs w:val="24"/>
        </w:rPr>
        <w:t xml:space="preserve">Используемые учебники и учебные пособия:  </w:t>
      </w:r>
    </w:p>
    <w:p w:rsidR="00D727DD" w:rsidRPr="00965DA3" w:rsidRDefault="00D727DD" w:rsidP="00F73976">
      <w:pPr>
        <w:jc w:val="both"/>
        <w:rPr>
          <w:rFonts w:ascii="Times New Roman" w:hAnsi="Times New Roman"/>
          <w:sz w:val="24"/>
          <w:szCs w:val="24"/>
        </w:rPr>
      </w:pPr>
      <w:r w:rsidRPr="00965DA3">
        <w:rPr>
          <w:rFonts w:ascii="Times New Roman" w:hAnsi="Times New Roman"/>
          <w:sz w:val="24"/>
          <w:szCs w:val="24"/>
        </w:rPr>
        <w:t xml:space="preserve">Учебник по </w:t>
      </w:r>
      <w:r>
        <w:rPr>
          <w:rFonts w:ascii="Times New Roman" w:hAnsi="Times New Roman"/>
          <w:sz w:val="24"/>
          <w:szCs w:val="24"/>
        </w:rPr>
        <w:t>обществознанию под ред. Л.Н. Боголюбова, А.Ю. Лазебниковой, Н.И. Гродецкой</w:t>
      </w:r>
      <w:r w:rsidRPr="00965DA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8</w:t>
      </w:r>
      <w:r w:rsidRPr="00965DA3">
        <w:rPr>
          <w:rFonts w:ascii="Times New Roman" w:hAnsi="Times New Roman"/>
          <w:sz w:val="24"/>
          <w:szCs w:val="24"/>
        </w:rPr>
        <w:t xml:space="preserve"> класс. </w:t>
      </w:r>
    </w:p>
    <w:p w:rsidR="00D727DD" w:rsidRDefault="00D727DD" w:rsidP="00F73976">
      <w:pPr>
        <w:jc w:val="both"/>
        <w:rPr>
          <w:rFonts w:ascii="Times New Roman" w:hAnsi="Times New Roman"/>
          <w:sz w:val="24"/>
          <w:szCs w:val="24"/>
        </w:rPr>
      </w:pPr>
      <w:r w:rsidRPr="00965DA3">
        <w:rPr>
          <w:rFonts w:ascii="Times New Roman" w:hAnsi="Times New Roman"/>
          <w:sz w:val="24"/>
          <w:szCs w:val="24"/>
        </w:rPr>
        <w:t xml:space="preserve">Используемая методическая литература: </w:t>
      </w:r>
    </w:p>
    <w:p w:rsidR="00D727DD" w:rsidRPr="00965DA3" w:rsidRDefault="00D727DD" w:rsidP="003E509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Обществознание. Пособие для учителей общеобразовательных организаций, М.: Просвещение 2014.</w:t>
      </w:r>
    </w:p>
    <w:p w:rsidR="00D727DD" w:rsidRPr="00965DA3" w:rsidRDefault="00D727DD" w:rsidP="00F73976">
      <w:pPr>
        <w:jc w:val="both"/>
        <w:rPr>
          <w:rFonts w:ascii="Times New Roman" w:hAnsi="Times New Roman"/>
          <w:sz w:val="24"/>
          <w:szCs w:val="24"/>
        </w:rPr>
      </w:pPr>
      <w:r w:rsidRPr="00965DA3">
        <w:rPr>
          <w:rFonts w:ascii="Times New Roman" w:hAnsi="Times New Roman"/>
          <w:sz w:val="24"/>
          <w:szCs w:val="24"/>
        </w:rPr>
        <w:t>Используемое оборудование:  Компьютер, мультимедийный  проектор, презентация</w:t>
      </w:r>
      <w:r>
        <w:rPr>
          <w:rFonts w:ascii="Times New Roman" w:hAnsi="Times New Roman"/>
          <w:sz w:val="24"/>
          <w:szCs w:val="24"/>
        </w:rPr>
        <w:t>,</w:t>
      </w:r>
      <w:r w:rsidRPr="00965DA3">
        <w:rPr>
          <w:rFonts w:ascii="Times New Roman" w:hAnsi="Times New Roman"/>
          <w:sz w:val="24"/>
          <w:szCs w:val="24"/>
        </w:rPr>
        <w:t xml:space="preserve"> видеоролик «</w:t>
      </w:r>
      <w:r>
        <w:rPr>
          <w:rFonts w:ascii="Times New Roman" w:hAnsi="Times New Roman"/>
          <w:sz w:val="24"/>
          <w:szCs w:val="24"/>
        </w:rPr>
        <w:t>Баллада о человеке</w:t>
      </w:r>
      <w:r w:rsidRPr="00965DA3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фрагменты мультфильма по сказке Г.Х. Андерсена Гадкий утенок, игровые тесты </w:t>
      </w:r>
      <w:r w:rsidRPr="008E19C9">
        <w:rPr>
          <w:rFonts w:ascii="Arial" w:hAnsi="Arial" w:cs="Arial"/>
          <w:b/>
          <w:bCs/>
          <w:sz w:val="20"/>
          <w:szCs w:val="20"/>
        </w:rPr>
        <w:t>Learning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E19C9">
        <w:rPr>
          <w:rFonts w:ascii="Arial" w:hAnsi="Arial" w:cs="Arial"/>
          <w:b/>
          <w:bCs/>
          <w:sz w:val="20"/>
          <w:szCs w:val="20"/>
        </w:rPr>
        <w:t>Apps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t xml:space="preserve"> </w:t>
      </w:r>
    </w:p>
    <w:p w:rsidR="00D727DD" w:rsidRDefault="00D727DD" w:rsidP="00F73976">
      <w:pPr>
        <w:jc w:val="both"/>
        <w:rPr>
          <w:rFonts w:ascii="Times New Roman" w:hAnsi="Times New Roman"/>
          <w:sz w:val="24"/>
          <w:szCs w:val="24"/>
        </w:rPr>
      </w:pPr>
      <w:r w:rsidRPr="00965DA3">
        <w:rPr>
          <w:rFonts w:ascii="Times New Roman" w:hAnsi="Times New Roman"/>
          <w:sz w:val="24"/>
          <w:szCs w:val="24"/>
        </w:rPr>
        <w:t>Используемые ЦОР:</w:t>
      </w:r>
    </w:p>
    <w:p w:rsidR="00D727DD" w:rsidRPr="007219F5" w:rsidRDefault="00D727DD" w:rsidP="00F739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к уроку:</w:t>
      </w:r>
      <w:r w:rsidRPr="007219F5">
        <w:t xml:space="preserve"> </w:t>
      </w:r>
      <w:hyperlink r:id="rId5" w:history="1">
        <w:r w:rsidRPr="00657074">
          <w:rPr>
            <w:rStyle w:val="Hyperlink"/>
            <w:rFonts w:ascii="Times New Roman" w:hAnsi="Times New Roman"/>
            <w:sz w:val="24"/>
            <w:szCs w:val="24"/>
          </w:rPr>
          <w:t>https://infourok.ru/prezentaciya-po-obschestvoznaniyu-kak-stat-lichnostyu-1316002.html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D727DD" w:rsidRPr="007219F5" w:rsidRDefault="00D727DD" w:rsidP="007219F5">
      <w:pPr>
        <w:jc w:val="both"/>
      </w:pPr>
      <w:r w:rsidRPr="007219F5">
        <w:rPr>
          <w:rFonts w:ascii="Times New Roman" w:hAnsi="Times New Roman"/>
          <w:sz w:val="24"/>
          <w:szCs w:val="24"/>
        </w:rPr>
        <w:t>Баллада о маленьком человеке</w:t>
      </w:r>
      <w:r>
        <w:t xml:space="preserve">: </w:t>
      </w:r>
      <w:hyperlink r:id="rId6" w:history="1">
        <w:r w:rsidRPr="00657074">
          <w:rPr>
            <w:rStyle w:val="Hyperlink"/>
          </w:rPr>
          <w:t>https://www.youtube.com/watch?v=r91EtmNtMGQ</w:t>
        </w:r>
      </w:hyperlink>
      <w:r>
        <w:t xml:space="preserve"> </w:t>
      </w:r>
    </w:p>
    <w:p w:rsidR="00D727DD" w:rsidRDefault="00D727DD" w:rsidP="00F73976">
      <w:pPr>
        <w:jc w:val="both"/>
        <w:rPr>
          <w:rFonts w:ascii="Times New Roman" w:hAnsi="Times New Roman"/>
          <w:sz w:val="24"/>
          <w:szCs w:val="24"/>
        </w:rPr>
      </w:pPr>
    </w:p>
    <w:p w:rsidR="00D727DD" w:rsidRDefault="00D727DD" w:rsidP="00F739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учебник: </w:t>
      </w:r>
      <w:hyperlink r:id="rId7" w:history="1">
        <w:r w:rsidRPr="00657074">
          <w:rPr>
            <w:rStyle w:val="Hyperlink"/>
            <w:rFonts w:ascii="Times New Roman" w:hAnsi="Times New Roman"/>
            <w:sz w:val="24"/>
            <w:szCs w:val="24"/>
          </w:rPr>
          <w:t>http://vklasse.org/8-klass/uchebniki/obschestvoznanie/ln-bogolyubov-2014/stranitsa-37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D727DD" w:rsidRPr="00F136CF" w:rsidRDefault="00D727DD" w:rsidP="00F739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на определение понятий: </w:t>
      </w:r>
      <w:hyperlink r:id="rId8" w:history="1">
        <w:r w:rsidRPr="00657074">
          <w:rPr>
            <w:rStyle w:val="Hyperlink"/>
            <w:rFonts w:ascii="Times New Roman" w:hAnsi="Times New Roman"/>
            <w:sz w:val="24"/>
            <w:szCs w:val="24"/>
          </w:rPr>
          <w:t>http://learningapps.org/display?v=pbkavzwwk16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D727DD" w:rsidRDefault="00D727DD" w:rsidP="00F73976">
      <w:pPr>
        <w:jc w:val="both"/>
      </w:pPr>
      <w:r w:rsidRPr="00DC3464">
        <w:rPr>
          <w:rFonts w:ascii="Times New Roman" w:hAnsi="Times New Roman"/>
          <w:sz w:val="24"/>
          <w:szCs w:val="24"/>
        </w:rPr>
        <w:t>Фрагмент</w:t>
      </w:r>
      <w:r>
        <w:rPr>
          <w:rFonts w:ascii="Times New Roman" w:hAnsi="Times New Roman"/>
          <w:sz w:val="24"/>
          <w:szCs w:val="24"/>
        </w:rPr>
        <w:t>ы</w:t>
      </w:r>
      <w:r w:rsidRPr="00DC3464">
        <w:rPr>
          <w:rFonts w:ascii="Times New Roman" w:hAnsi="Times New Roman"/>
          <w:sz w:val="24"/>
          <w:szCs w:val="24"/>
        </w:rPr>
        <w:t xml:space="preserve"> мультфильма:</w:t>
      </w:r>
      <w:r>
        <w:t xml:space="preserve"> </w:t>
      </w:r>
    </w:p>
    <w:p w:rsidR="00D727DD" w:rsidRDefault="00D727DD" w:rsidP="00F73976">
      <w:pPr>
        <w:jc w:val="both"/>
      </w:pPr>
      <w:hyperlink r:id="rId9" w:history="1">
        <w:r w:rsidRPr="00BF6AB9">
          <w:rPr>
            <w:rStyle w:val="Hyperlink"/>
          </w:rPr>
          <w:t>https://vk.com/videos206308562?z=video206308562_456239017%2Fpl_206308562_-2</w:t>
        </w:r>
      </w:hyperlink>
    </w:p>
    <w:p w:rsidR="00D727DD" w:rsidRDefault="00D727DD" w:rsidP="00F7397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hyperlink r:id="rId10" w:history="1">
        <w:r w:rsidRPr="00154B2E">
          <w:rPr>
            <w:rStyle w:val="Hyperlink"/>
            <w:b/>
            <w:sz w:val="24"/>
            <w:szCs w:val="24"/>
          </w:rPr>
          <w:t>https://vk.com/video?z=video206308562_456239019%2Fpl_cat_updates</w:t>
        </w:r>
      </w:hyperlink>
      <w:r>
        <w:rPr>
          <w:rFonts w:ascii="Times New Roman" w:hAnsi="Times New Roman"/>
          <w:b/>
          <w:sz w:val="24"/>
          <w:szCs w:val="24"/>
          <w:u w:val="single"/>
        </w:rPr>
        <w:t>,</w:t>
      </w:r>
    </w:p>
    <w:p w:rsidR="00D727DD" w:rsidRDefault="00D727DD" w:rsidP="00F73976">
      <w:pPr>
        <w:jc w:val="both"/>
      </w:pPr>
      <w:hyperlink r:id="rId11" w:history="1">
        <w:r w:rsidRPr="00154B2E">
          <w:rPr>
            <w:rStyle w:val="Hyperlink"/>
            <w:b/>
            <w:sz w:val="24"/>
            <w:szCs w:val="24"/>
          </w:rPr>
          <w:t>https://vk.com/video?z=video206308562_456239021%2Fpl_cat_updates</w:t>
        </w:r>
      </w:hyperlink>
    </w:p>
    <w:p w:rsidR="00D727DD" w:rsidRDefault="00D727DD" w:rsidP="004512CE">
      <w:hyperlink r:id="rId12" w:history="1">
        <w:r w:rsidRPr="00E82DAD">
          <w:rPr>
            <w:rStyle w:val="Hyperlink"/>
          </w:rPr>
          <w:t>https://youtu.be/KAeJueEZcbI</w:t>
        </w:r>
      </w:hyperlink>
      <w:r>
        <w:t xml:space="preserve"> (Адаптация)</w:t>
      </w:r>
    </w:p>
    <w:p w:rsidR="00D727DD" w:rsidRDefault="00D727DD" w:rsidP="004512CE">
      <w:hyperlink r:id="rId13" w:history="1">
        <w:r w:rsidRPr="00E82DAD">
          <w:rPr>
            <w:rStyle w:val="Hyperlink"/>
          </w:rPr>
          <w:t>https://youtu.be/2WFwXxr9kzc</w:t>
        </w:r>
      </w:hyperlink>
      <w:r>
        <w:t xml:space="preserve"> (Индивидуализация)</w:t>
      </w:r>
    </w:p>
    <w:p w:rsidR="00D727DD" w:rsidRPr="009C0C51" w:rsidRDefault="00D727DD" w:rsidP="004512CE">
      <w:hyperlink r:id="rId14" w:history="1">
        <w:r w:rsidRPr="00A119E5">
          <w:rPr>
            <w:rStyle w:val="Hyperlink"/>
          </w:rPr>
          <w:t>https://youtu.be/cI5O9sSSuoI</w:t>
        </w:r>
      </w:hyperlink>
      <w:r>
        <w:t xml:space="preserve"> (Интеграция)</w:t>
      </w:r>
    </w:p>
    <w:p w:rsidR="00D727DD" w:rsidRDefault="00D727DD" w:rsidP="00F73976">
      <w:pPr>
        <w:jc w:val="both"/>
      </w:pPr>
    </w:p>
    <w:p w:rsidR="00D727DD" w:rsidRPr="00965DA3" w:rsidRDefault="00D727DD" w:rsidP="00F73976">
      <w:pPr>
        <w:jc w:val="both"/>
        <w:rPr>
          <w:rFonts w:ascii="Times New Roman" w:hAnsi="Times New Roman"/>
          <w:sz w:val="24"/>
          <w:szCs w:val="24"/>
        </w:rPr>
      </w:pPr>
      <w:r w:rsidRPr="00965DA3">
        <w:rPr>
          <w:rFonts w:ascii="Times New Roman" w:hAnsi="Times New Roman"/>
          <w:sz w:val="24"/>
          <w:szCs w:val="24"/>
        </w:rPr>
        <w:t xml:space="preserve">Краткое описание:  Данный урок проводится в </w:t>
      </w:r>
      <w:r>
        <w:rPr>
          <w:rFonts w:ascii="Times New Roman" w:hAnsi="Times New Roman"/>
          <w:sz w:val="24"/>
          <w:szCs w:val="24"/>
        </w:rPr>
        <w:t>8-м классе, это второй урок по изучаемой теме, на уроке закрепляются понятия индивид, индивидуальность, личность. Рассматриваются вопросы: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бор профессии, фазы социализации, агенты социализации. </w:t>
      </w:r>
    </w:p>
    <w:p w:rsidR="00D727DD" w:rsidRDefault="00D727DD" w:rsidP="00F73976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727DD" w:rsidRDefault="00D727DD" w:rsidP="00F73976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727DD" w:rsidRDefault="00D727DD" w:rsidP="00F73976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727DD" w:rsidRDefault="00D727DD" w:rsidP="00F73976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27DD" w:rsidRDefault="00D727DD" w:rsidP="00A515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727DD" w:rsidSect="00537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9E2"/>
    <w:multiLevelType w:val="hybridMultilevel"/>
    <w:tmpl w:val="9BE07AD8"/>
    <w:lvl w:ilvl="0" w:tplc="3BE64DD0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9114C"/>
    <w:multiLevelType w:val="hybridMultilevel"/>
    <w:tmpl w:val="A2E6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7589"/>
    <w:multiLevelType w:val="hybridMultilevel"/>
    <w:tmpl w:val="BFC43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20ACC"/>
    <w:multiLevelType w:val="multilevel"/>
    <w:tmpl w:val="E34E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8F159F"/>
    <w:multiLevelType w:val="hybridMultilevel"/>
    <w:tmpl w:val="742C4FE6"/>
    <w:lvl w:ilvl="0" w:tplc="C4686C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B9471D"/>
    <w:multiLevelType w:val="hybridMultilevel"/>
    <w:tmpl w:val="95D6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1D49EB"/>
    <w:multiLevelType w:val="hybridMultilevel"/>
    <w:tmpl w:val="8E46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4721E"/>
    <w:multiLevelType w:val="multilevel"/>
    <w:tmpl w:val="68AE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087045"/>
    <w:multiLevelType w:val="hybridMultilevel"/>
    <w:tmpl w:val="E0EC7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026E81"/>
    <w:multiLevelType w:val="multilevel"/>
    <w:tmpl w:val="4F5A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466DC6"/>
    <w:multiLevelType w:val="hybridMultilevel"/>
    <w:tmpl w:val="82E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4D08CD"/>
    <w:multiLevelType w:val="hybridMultilevel"/>
    <w:tmpl w:val="9C08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2B5CF8"/>
    <w:multiLevelType w:val="multilevel"/>
    <w:tmpl w:val="9F96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EA31535"/>
    <w:multiLevelType w:val="hybridMultilevel"/>
    <w:tmpl w:val="95D6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C51970"/>
    <w:multiLevelType w:val="hybridMultilevel"/>
    <w:tmpl w:val="0F580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16843"/>
    <w:multiLevelType w:val="hybridMultilevel"/>
    <w:tmpl w:val="4B52F080"/>
    <w:lvl w:ilvl="0" w:tplc="13E48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545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0E5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96F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BCF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6ED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3C9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94F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E4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48F44B1"/>
    <w:multiLevelType w:val="multilevel"/>
    <w:tmpl w:val="DC60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B64ACB"/>
    <w:multiLevelType w:val="hybridMultilevel"/>
    <w:tmpl w:val="FF2A90DC"/>
    <w:lvl w:ilvl="0" w:tplc="3BE64D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84CFD"/>
    <w:multiLevelType w:val="hybridMultilevel"/>
    <w:tmpl w:val="736C7A2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635E471B"/>
    <w:multiLevelType w:val="multilevel"/>
    <w:tmpl w:val="2CF6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29149D"/>
    <w:multiLevelType w:val="multilevel"/>
    <w:tmpl w:val="E772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9911F98"/>
    <w:multiLevelType w:val="hybridMultilevel"/>
    <w:tmpl w:val="4AC2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DB5DDC"/>
    <w:multiLevelType w:val="multilevel"/>
    <w:tmpl w:val="0F50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F74DB2"/>
    <w:multiLevelType w:val="multilevel"/>
    <w:tmpl w:val="FB82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BB735A"/>
    <w:multiLevelType w:val="multilevel"/>
    <w:tmpl w:val="A05C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9"/>
  </w:num>
  <w:num w:numId="3">
    <w:abstractNumId w:val="20"/>
    <w:lvlOverride w:ilvl="0">
      <w:startOverride w:val="1"/>
    </w:lvlOverride>
  </w:num>
  <w:num w:numId="4">
    <w:abstractNumId w:val="9"/>
  </w:num>
  <w:num w:numId="5">
    <w:abstractNumId w:val="3"/>
  </w:num>
  <w:num w:numId="6">
    <w:abstractNumId w:val="22"/>
  </w:num>
  <w:num w:numId="7">
    <w:abstractNumId w:val="16"/>
  </w:num>
  <w:num w:numId="8">
    <w:abstractNumId w:val="23"/>
  </w:num>
  <w:num w:numId="9">
    <w:abstractNumId w:val="12"/>
  </w:num>
  <w:num w:numId="10">
    <w:abstractNumId w:val="18"/>
  </w:num>
  <w:num w:numId="11">
    <w:abstractNumId w:val="10"/>
  </w:num>
  <w:num w:numId="12">
    <w:abstractNumId w:val="13"/>
  </w:num>
  <w:num w:numId="13">
    <w:abstractNumId w:val="14"/>
  </w:num>
  <w:num w:numId="14">
    <w:abstractNumId w:val="0"/>
  </w:num>
  <w:num w:numId="15">
    <w:abstractNumId w:val="17"/>
  </w:num>
  <w:num w:numId="16">
    <w:abstractNumId w:val="5"/>
  </w:num>
  <w:num w:numId="17">
    <w:abstractNumId w:val="6"/>
  </w:num>
  <w:num w:numId="18">
    <w:abstractNumId w:val="2"/>
  </w:num>
  <w:num w:numId="19">
    <w:abstractNumId w:val="1"/>
  </w:num>
  <w:num w:numId="20">
    <w:abstractNumId w:val="7"/>
  </w:num>
  <w:num w:numId="21">
    <w:abstractNumId w:val="4"/>
  </w:num>
  <w:num w:numId="22">
    <w:abstractNumId w:val="21"/>
  </w:num>
  <w:num w:numId="23">
    <w:abstractNumId w:val="15"/>
  </w:num>
  <w:num w:numId="24">
    <w:abstractNumId w:val="11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0B0"/>
    <w:rsid w:val="000028E5"/>
    <w:rsid w:val="00015D17"/>
    <w:rsid w:val="00016DBE"/>
    <w:rsid w:val="0003515C"/>
    <w:rsid w:val="000432E4"/>
    <w:rsid w:val="00057F37"/>
    <w:rsid w:val="00080293"/>
    <w:rsid w:val="00083B46"/>
    <w:rsid w:val="000B716A"/>
    <w:rsid w:val="000E1079"/>
    <w:rsid w:val="000E289F"/>
    <w:rsid w:val="00125E06"/>
    <w:rsid w:val="00136597"/>
    <w:rsid w:val="00151108"/>
    <w:rsid w:val="00154B2E"/>
    <w:rsid w:val="001675B8"/>
    <w:rsid w:val="00170112"/>
    <w:rsid w:val="00174958"/>
    <w:rsid w:val="00197F32"/>
    <w:rsid w:val="001B6A41"/>
    <w:rsid w:val="001C6F7D"/>
    <w:rsid w:val="0020420C"/>
    <w:rsid w:val="00217808"/>
    <w:rsid w:val="00221571"/>
    <w:rsid w:val="00226E09"/>
    <w:rsid w:val="0023133A"/>
    <w:rsid w:val="00240C5F"/>
    <w:rsid w:val="0024307C"/>
    <w:rsid w:val="00272ED0"/>
    <w:rsid w:val="00285ABA"/>
    <w:rsid w:val="002A2D43"/>
    <w:rsid w:val="002C5B2D"/>
    <w:rsid w:val="002F72A5"/>
    <w:rsid w:val="003133D5"/>
    <w:rsid w:val="00314D17"/>
    <w:rsid w:val="00354849"/>
    <w:rsid w:val="0036233E"/>
    <w:rsid w:val="003636E9"/>
    <w:rsid w:val="00367B64"/>
    <w:rsid w:val="0037434C"/>
    <w:rsid w:val="00387353"/>
    <w:rsid w:val="0039296B"/>
    <w:rsid w:val="003A4EF8"/>
    <w:rsid w:val="003C5762"/>
    <w:rsid w:val="003D49F5"/>
    <w:rsid w:val="003E5095"/>
    <w:rsid w:val="004512CE"/>
    <w:rsid w:val="00451C25"/>
    <w:rsid w:val="00452570"/>
    <w:rsid w:val="004D3F93"/>
    <w:rsid w:val="004E115B"/>
    <w:rsid w:val="004E7FE3"/>
    <w:rsid w:val="00505B55"/>
    <w:rsid w:val="00537C2A"/>
    <w:rsid w:val="0054384C"/>
    <w:rsid w:val="00584BE3"/>
    <w:rsid w:val="005A6BF6"/>
    <w:rsid w:val="005E0DA2"/>
    <w:rsid w:val="005F0770"/>
    <w:rsid w:val="005F66BA"/>
    <w:rsid w:val="00616BA8"/>
    <w:rsid w:val="0062022A"/>
    <w:rsid w:val="00620757"/>
    <w:rsid w:val="00623923"/>
    <w:rsid w:val="00655D23"/>
    <w:rsid w:val="00657074"/>
    <w:rsid w:val="00702412"/>
    <w:rsid w:val="00714938"/>
    <w:rsid w:val="007219F5"/>
    <w:rsid w:val="00740DCA"/>
    <w:rsid w:val="007B7510"/>
    <w:rsid w:val="007E0207"/>
    <w:rsid w:val="007E1111"/>
    <w:rsid w:val="007E7426"/>
    <w:rsid w:val="007F2AD3"/>
    <w:rsid w:val="00801390"/>
    <w:rsid w:val="00831ED6"/>
    <w:rsid w:val="00836291"/>
    <w:rsid w:val="00893FFC"/>
    <w:rsid w:val="008B2C51"/>
    <w:rsid w:val="008B30B5"/>
    <w:rsid w:val="008B5812"/>
    <w:rsid w:val="008C200B"/>
    <w:rsid w:val="008D1D9E"/>
    <w:rsid w:val="008E19C9"/>
    <w:rsid w:val="009117C4"/>
    <w:rsid w:val="0094406C"/>
    <w:rsid w:val="009501A9"/>
    <w:rsid w:val="009604F4"/>
    <w:rsid w:val="00965DA3"/>
    <w:rsid w:val="00966E10"/>
    <w:rsid w:val="00986CBC"/>
    <w:rsid w:val="00987512"/>
    <w:rsid w:val="0099250A"/>
    <w:rsid w:val="009C0A68"/>
    <w:rsid w:val="009C0C51"/>
    <w:rsid w:val="009D25FC"/>
    <w:rsid w:val="00A02722"/>
    <w:rsid w:val="00A03794"/>
    <w:rsid w:val="00A119E5"/>
    <w:rsid w:val="00A123F2"/>
    <w:rsid w:val="00A2221C"/>
    <w:rsid w:val="00A26694"/>
    <w:rsid w:val="00A308CA"/>
    <w:rsid w:val="00A51592"/>
    <w:rsid w:val="00A644FC"/>
    <w:rsid w:val="00A8640C"/>
    <w:rsid w:val="00AB49D4"/>
    <w:rsid w:val="00AD66AE"/>
    <w:rsid w:val="00B116B9"/>
    <w:rsid w:val="00B21397"/>
    <w:rsid w:val="00B46273"/>
    <w:rsid w:val="00B65E3A"/>
    <w:rsid w:val="00B6670E"/>
    <w:rsid w:val="00BB01F0"/>
    <w:rsid w:val="00BC3886"/>
    <w:rsid w:val="00BC673D"/>
    <w:rsid w:val="00BF6AB9"/>
    <w:rsid w:val="00C1662D"/>
    <w:rsid w:val="00C2612C"/>
    <w:rsid w:val="00C27662"/>
    <w:rsid w:val="00C43199"/>
    <w:rsid w:val="00C5602A"/>
    <w:rsid w:val="00CC50EB"/>
    <w:rsid w:val="00CE0EB8"/>
    <w:rsid w:val="00CE2A9C"/>
    <w:rsid w:val="00CF17F5"/>
    <w:rsid w:val="00CF6BC1"/>
    <w:rsid w:val="00CF7FF9"/>
    <w:rsid w:val="00D330B0"/>
    <w:rsid w:val="00D642C3"/>
    <w:rsid w:val="00D727DD"/>
    <w:rsid w:val="00D91287"/>
    <w:rsid w:val="00DC3464"/>
    <w:rsid w:val="00DD4C04"/>
    <w:rsid w:val="00DF37EF"/>
    <w:rsid w:val="00E214ED"/>
    <w:rsid w:val="00E24E93"/>
    <w:rsid w:val="00E25944"/>
    <w:rsid w:val="00E37E01"/>
    <w:rsid w:val="00E42406"/>
    <w:rsid w:val="00E544FF"/>
    <w:rsid w:val="00E82DAD"/>
    <w:rsid w:val="00E83147"/>
    <w:rsid w:val="00E96B56"/>
    <w:rsid w:val="00EA3993"/>
    <w:rsid w:val="00ED557E"/>
    <w:rsid w:val="00F136CF"/>
    <w:rsid w:val="00F31BD8"/>
    <w:rsid w:val="00F40020"/>
    <w:rsid w:val="00F45A9E"/>
    <w:rsid w:val="00F54DAC"/>
    <w:rsid w:val="00F73976"/>
    <w:rsid w:val="00F829ED"/>
    <w:rsid w:val="00F93861"/>
    <w:rsid w:val="00F95118"/>
    <w:rsid w:val="00F96D98"/>
    <w:rsid w:val="00FA7125"/>
    <w:rsid w:val="00FB0E2A"/>
    <w:rsid w:val="00FB1973"/>
    <w:rsid w:val="00FB1EC3"/>
    <w:rsid w:val="00FC4F30"/>
    <w:rsid w:val="00FD5495"/>
    <w:rsid w:val="00FE4B04"/>
    <w:rsid w:val="00FF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2A5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D330B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D330B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D330B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30B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330B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30B0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99"/>
    <w:qFormat/>
    <w:rsid w:val="00D330B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F95118"/>
    <w:pPr>
      <w:ind w:left="720"/>
      <w:contextualSpacing/>
    </w:pPr>
  </w:style>
  <w:style w:type="table" w:styleId="TableGrid">
    <w:name w:val="Table Grid"/>
    <w:basedOn w:val="TableNormal"/>
    <w:uiPriority w:val="99"/>
    <w:rsid w:val="009501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5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01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A644F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644F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E0EB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9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82">
                      <w:marLeft w:val="3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20">
                      <w:marLeft w:val="-5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52">
                      <w:marLeft w:val="3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62">
                      <w:marLeft w:val="141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display?v=pbkavzwwk16" TargetMode="External"/><Relationship Id="rId13" Type="http://schemas.openxmlformats.org/officeDocument/2006/relationships/hyperlink" Target="https://youtu.be/2WFwXxr9kz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lasse.org/8-klass/uchebniki/obschestvoznanie/ln-bogolyubov-2014/stranitsa-37" TargetMode="External"/><Relationship Id="rId12" Type="http://schemas.openxmlformats.org/officeDocument/2006/relationships/hyperlink" Target="https://youtu.be/KAeJueEZcb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91EtmNtMGQ" TargetMode="External"/><Relationship Id="rId11" Type="http://schemas.openxmlformats.org/officeDocument/2006/relationships/hyperlink" Target="https://vk.com/video?z=video206308562_456239021%2Fpl_cat_updates" TargetMode="External"/><Relationship Id="rId5" Type="http://schemas.openxmlformats.org/officeDocument/2006/relationships/hyperlink" Target="https://infourok.ru/prezentaciya-po-obschestvoznaniyu-kak-stat-lichnostyu-1316002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video?z=video206308562_456239019%2Fpl_cat_upd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s206308562?z=video206308562_456239017%2Fpl_206308562_-2" TargetMode="External"/><Relationship Id="rId14" Type="http://schemas.openxmlformats.org/officeDocument/2006/relationships/hyperlink" Target="https://youtu.be/cI5O9sSSu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867</TotalTime>
  <Pages>3</Pages>
  <Words>494</Words>
  <Characters>2819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Ольга</cp:lastModifiedBy>
  <cp:revision>55</cp:revision>
  <cp:lastPrinted>2016-10-18T18:40:00Z</cp:lastPrinted>
  <dcterms:created xsi:type="dcterms:W3CDTF">2012-02-05T15:38:00Z</dcterms:created>
  <dcterms:modified xsi:type="dcterms:W3CDTF">2016-11-06T18:51:00Z</dcterms:modified>
</cp:coreProperties>
</file>